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F34C3D" w:rsidP="006C00A5">
      <w:pPr>
        <w:pStyle w:val="APAHeader"/>
        <w:rPr>
          <w:rStyle w:val="PageNumber"/>
        </w:rPr>
      </w:pPr>
    </w:p>
    <w:p w:rsidR="006C00A5" w:rsidRDefault="006C00A5" w:rsidP="006C00A5">
      <w:pPr>
        <w:pStyle w:val="APA"/>
      </w:pPr>
    </w:p>
    <w:p w:rsidR="006C00A5" w:rsidRDefault="006C00A5" w:rsidP="006C00A5">
      <w:pPr>
        <w:pStyle w:val="APA"/>
      </w:pPr>
    </w:p>
    <w:p w:rsidR="006C00A5" w:rsidRDefault="006C00A5" w:rsidP="006C00A5">
      <w:pPr>
        <w:pStyle w:val="APA"/>
      </w:pPr>
    </w:p>
    <w:p w:rsidR="006C00A5" w:rsidRDefault="006C00A5" w:rsidP="006C00A5">
      <w:pPr>
        <w:pStyle w:val="APA"/>
      </w:pPr>
    </w:p>
    <w:p w:rsidR="006C00A5" w:rsidRPr="006C00A5" w:rsidRDefault="006C00A5" w:rsidP="006C00A5">
      <w:pPr>
        <w:pStyle w:val="APAHeader"/>
      </w:pPr>
      <w:bookmarkStart w:id="0" w:name="bkMainTitle"/>
      <w:r w:rsidRPr="006C00A5">
        <w:t>Police History Paper</w:t>
      </w:r>
      <w:bookmarkEnd w:id="0"/>
    </w:p>
    <w:p w:rsidR="006C00A5" w:rsidRPr="006C00A5" w:rsidRDefault="006C00A5" w:rsidP="006C00A5">
      <w:pPr>
        <w:pStyle w:val="APAHeader"/>
      </w:pPr>
      <w:bookmarkStart w:id="1" w:name="bkMainUserName"/>
      <w:r w:rsidRPr="006C00A5">
        <w:t>Paris Robinson</w:t>
      </w:r>
      <w:bookmarkEnd w:id="1"/>
    </w:p>
    <w:p w:rsidR="006C00A5" w:rsidRPr="006C00A5" w:rsidRDefault="006C00A5" w:rsidP="006C00A5">
      <w:pPr>
        <w:pStyle w:val="APAHeader"/>
      </w:pPr>
      <w:bookmarkStart w:id="2" w:name="bkCourseNum"/>
      <w:r w:rsidRPr="006C00A5">
        <w:t>CJS/241</w:t>
      </w:r>
      <w:bookmarkEnd w:id="2"/>
    </w:p>
    <w:p w:rsidR="006C00A5" w:rsidRPr="006C00A5" w:rsidRDefault="006C00A5" w:rsidP="006C00A5">
      <w:pPr>
        <w:pStyle w:val="APAHeader"/>
      </w:pPr>
      <w:bookmarkStart w:id="3" w:name="bkDueDate"/>
      <w:r w:rsidRPr="006C00A5">
        <w:t>April 4, 2016</w:t>
      </w:r>
      <w:bookmarkEnd w:id="3"/>
    </w:p>
    <w:p w:rsidR="006C00A5" w:rsidRPr="006C00A5" w:rsidRDefault="006C00A5" w:rsidP="006C00A5">
      <w:pPr>
        <w:pStyle w:val="APAHeader"/>
      </w:pPr>
      <w:bookmarkStart w:id="4" w:name="bkFacultyName"/>
      <w:r w:rsidRPr="006C00A5">
        <w:t>Dr. Stewart Stanfield</w:t>
      </w:r>
      <w:bookmarkEnd w:id="4"/>
    </w:p>
    <w:p w:rsidR="006C00A5" w:rsidRDefault="006C00A5" w:rsidP="006C00A5">
      <w:pPr>
        <w:pStyle w:val="APA"/>
        <w:sectPr w:rsidR="006C00A5" w:rsidSect="006C00A5">
          <w:headerReference w:type="default" r:id="rId8"/>
          <w:headerReference w:type="first" r:id="rId9"/>
          <w:pgSz w:w="12240" w:h="15840" w:code="1"/>
          <w:pgMar w:top="1440" w:right="1440" w:bottom="1440" w:left="1440" w:header="720" w:footer="720" w:gutter="0"/>
          <w:cols w:space="720"/>
          <w:titlePg/>
          <w:docGrid w:linePitch="360"/>
        </w:sectPr>
      </w:pPr>
    </w:p>
    <w:p w:rsidR="006C00A5" w:rsidRDefault="006C00A5">
      <w:pPr>
        <w:rPr>
          <w:szCs w:val="20"/>
        </w:rPr>
      </w:pPr>
      <w:r>
        <w:lastRenderedPageBreak/>
        <w:br w:type="page"/>
      </w:r>
    </w:p>
    <w:p w:rsidR="006C00A5" w:rsidRDefault="006C00A5" w:rsidP="006C00A5">
      <w:pPr>
        <w:pStyle w:val="APAHeader"/>
      </w:pPr>
      <w:bookmarkStart w:id="7" w:name="bkFirstPageTitle"/>
      <w:r w:rsidRPr="006C00A5">
        <w:lastRenderedPageBreak/>
        <w:t>Police History Paper</w:t>
      </w:r>
      <w:bookmarkEnd w:id="7"/>
    </w:p>
    <w:p w:rsidR="006C00A5" w:rsidRDefault="006C00A5" w:rsidP="006C00A5">
      <w:pPr>
        <w:spacing w:line="480" w:lineRule="auto"/>
        <w:ind w:left="720" w:hanging="720"/>
      </w:pPr>
      <w:r>
        <w:t xml:space="preserve">                         The relationship between the United States government and policing organizations throughout the United States is tat of a Federal, Top Level of Policing/ Law enforcement that breaks down into smaller organizations along the State, County, City levels. Given the broad range of the type of policing that each individual agency provides varies greatly depending on the local culture. The population of the area, population of members of law enforcement. The laws that each agency is responsible for enforcing. And, the ways that each agency interacts with each other. Be it beneficial or contentious. All of these variables have a very defining effect on the practices that policing agencies adopt and implement in order to hopefully do their job of law enforcement as efficiently and as proper as possible given the factors that are in effect to influence the decision to enact a policy or not.</w:t>
      </w:r>
    </w:p>
    <w:p w:rsidR="006C00A5" w:rsidRDefault="006C00A5" w:rsidP="006C00A5">
      <w:pPr>
        <w:spacing w:line="480" w:lineRule="auto"/>
        <w:ind w:left="720" w:hanging="720"/>
      </w:pPr>
      <w:r>
        <w:tab/>
      </w:r>
      <w:r>
        <w:tab/>
        <w:t xml:space="preserve">Sir Robert Peele made a massively defining impact on policing in the United States. With the use of his nine principles. The first principle gives the man mission of any policing force is the prevention of crime without the use of the military or unnecessarily severe judicial punishment. Thus ensuring that in the exception of emergency situations you will not see combat troops and tanks responding to 911 calls or People being put to death for minor offences. </w:t>
      </w:r>
    </w:p>
    <w:p w:rsidR="006C00A5" w:rsidRDefault="006C00A5" w:rsidP="006C00A5">
      <w:pPr>
        <w:spacing w:line="480" w:lineRule="auto"/>
        <w:ind w:left="720" w:firstLine="720"/>
      </w:pPr>
      <w:r>
        <w:t>The second principal depicts a policing force that does its duties properly to maintain public respect thus maintaining public approval for the agency to exist. I feel that this principle is overlooked here in the United States. You can’t shut down the police dept. because it has lost the respect of the community or communities it serves.</w:t>
      </w:r>
    </w:p>
    <w:p w:rsidR="006C00A5" w:rsidRDefault="006C00A5" w:rsidP="006C00A5">
      <w:pPr>
        <w:spacing w:line="480" w:lineRule="auto"/>
        <w:ind w:left="720" w:firstLine="720"/>
      </w:pPr>
      <w:r>
        <w:lastRenderedPageBreak/>
        <w:t>The third principle calls for the public to cooperate with the police by observing the laws. But, the fourth principle tells how the use of force can lessen the public’s cooperation. Hmmm sounds a lot like what is going on now in too many cities were the excessive use of force by law enforcement has led to not only a diminished cooperation but blatant civil disobedience with associated violence and vandalism.</w:t>
      </w:r>
    </w:p>
    <w:p w:rsidR="006C00A5" w:rsidRDefault="006C00A5" w:rsidP="006C00A5">
      <w:pPr>
        <w:spacing w:line="480" w:lineRule="auto"/>
        <w:ind w:left="720" w:firstLine="720"/>
      </w:pPr>
      <w:r>
        <w:t>The fifth principle denotes a law enforcement agency that is impartial in the performance of its duties without prejudice but with “humor” and is ready to make personal sacrifices to protect and to serve. Hey, isn’t “protect and serve” written on most of the vehicles?  Yes it is.</w:t>
      </w:r>
    </w:p>
    <w:p w:rsidR="006C00A5" w:rsidRDefault="006C00A5" w:rsidP="006C00A5">
      <w:pPr>
        <w:spacing w:line="480" w:lineRule="auto"/>
        <w:ind w:left="720" w:firstLine="720"/>
      </w:pPr>
      <w:r>
        <w:t>Now the sixth principle is a big one. It states that in order to achieve the objective of compliance with the law or restore order. The police can only use the minimum amount of force that is necessary.  And, only after using less invasive techniques such as persuasion, warnings and advice.</w:t>
      </w:r>
    </w:p>
    <w:p w:rsidR="006C00A5" w:rsidRDefault="006C00A5" w:rsidP="006C00A5">
      <w:pPr>
        <w:spacing w:line="480" w:lineRule="auto"/>
        <w:ind w:left="720" w:hanging="720"/>
      </w:pPr>
      <w:r>
        <w:tab/>
      </w:r>
      <w:r>
        <w:tab/>
        <w:t>Peel calls the seventh principle a historic tradition, the police are the public and the public is the police. Meaning t hat every citizen is responsibility to uphold the law. The difference is that the police are paid fulltime wages to uphold the law(s)</w:t>
      </w:r>
    </w:p>
    <w:p w:rsidR="006C00A5" w:rsidRDefault="006C00A5" w:rsidP="006C00A5">
      <w:pPr>
        <w:spacing w:line="480" w:lineRule="auto"/>
        <w:ind w:left="720" w:firstLine="720"/>
      </w:pPr>
      <w:r>
        <w:t>The eighth principle keeps the law enforcement agency from overstepping its duty to enforce the laws and not to impose a punishment or not to do the jobs of judgment or punishment.</w:t>
      </w:r>
    </w:p>
    <w:p w:rsidR="006C00A5" w:rsidRDefault="006C00A5" w:rsidP="006C00A5">
      <w:pPr>
        <w:spacing w:line="480" w:lineRule="auto"/>
        <w:ind w:left="720" w:firstLine="720"/>
      </w:pPr>
      <w:r>
        <w:t>The final principle is that the true evidence of the effectiveness of a policing agency is the absence of criminal acts and disorder within the community. Not the sight of police on the streets trying to maintain or restore order. A visual deterrent is good but won’t completely stop crime by itself.</w:t>
      </w:r>
    </w:p>
    <w:p w:rsidR="00B25160" w:rsidRDefault="004C27E2" w:rsidP="00B25160">
      <w:pPr>
        <w:spacing w:line="480" w:lineRule="auto"/>
        <w:ind w:left="720" w:firstLine="720"/>
      </w:pPr>
      <w:r w:rsidRPr="00903B14">
        <w:lastRenderedPageBreak/>
        <w:t>Local, state, and federal are the three levels that the United States Police agencies are separated into. The law enforcement that focuses mostly on the community in which they are serving is known as the Local law enforcement. The State law enforcement utilizes their time to help local and federal agencies within the state to fight crimes. The primary focus of the Federal law enforcement is not limited by state boundaries where as it focuses more on the nationwide issues. Patrolling areas within their jurisdiction is the daily duties of Local law enforcement, to maintain order and enforce laws. The local level is created by several police organizations consisting of the sheriff’s departments, municipal police departments, transit police, and marine patrol agencies. Therefore, local law enforcement agencies relate</w:t>
      </w:r>
      <w:r>
        <w:t xml:space="preserve"> </w:t>
      </w:r>
      <w:r w:rsidRPr="00903B14">
        <w:t>to the law because they enf</w:t>
      </w:r>
      <w:r>
        <w:t xml:space="preserve">orce laws such as traffic laws. </w:t>
      </w:r>
      <w:r w:rsidRPr="00903B14">
        <w:t>The local and federal law enforcement agencies are assisted by the state law enforcement agencies throughout fighting crime, investigating, and responding to emergencies. Police organizations such as state police, state bureaus of investigation, wildlife agencies, and highway patrol are all at the state level. State laws such as robbery and murder laws are enforced by the state law enforcement, which is how these agencies relate to the law</w:t>
      </w:r>
      <w:r w:rsidR="00947ED0">
        <w:t xml:space="preserve"> (CJI Interactive Activity, 2011)</w:t>
      </w:r>
      <w:bookmarkStart w:id="8" w:name="_GoBack"/>
      <w:bookmarkEnd w:id="8"/>
    </w:p>
    <w:p w:rsidR="00B25160" w:rsidRDefault="00B25160" w:rsidP="00B25160">
      <w:pPr>
        <w:spacing w:line="480" w:lineRule="auto"/>
        <w:ind w:left="720" w:firstLine="720"/>
      </w:pPr>
      <w:r w:rsidRPr="00903B14">
        <w:rPr>
          <w:color w:val="111111"/>
        </w:rPr>
        <w:t>The relationship between the US government and the policing organizations throughout the United States is a relationship in which the US government has authority over the policing organizations, and determines whether the practices of these organizations are aligned with federal law and the U.S. Constitution. This relationship affects police practices, due to the fact that police agencies must adapt their practices to federally authorized guidelines, which will help to ensure that police organizations function in an ethical and just manner</w:t>
      </w:r>
      <w:r>
        <w:rPr>
          <w:color w:val="111111"/>
        </w:rPr>
        <w:t xml:space="preserve"> way</w:t>
      </w:r>
      <w:r w:rsidRPr="00903B14">
        <w:rPr>
          <w:color w:val="111111"/>
        </w:rPr>
        <w:t>.</w:t>
      </w:r>
      <w:r w:rsidR="00947ED0" w:rsidRPr="00947ED0">
        <w:t xml:space="preserve"> </w:t>
      </w:r>
      <w:r w:rsidR="00947ED0">
        <w:t>(CJI</w:t>
      </w:r>
      <w:r w:rsidR="00947ED0" w:rsidRPr="00903B14">
        <w:t xml:space="preserve"> Interactive Activity, 2011</w:t>
      </w:r>
      <w:r w:rsidR="00947ED0">
        <w:t>)</w:t>
      </w:r>
      <w:r w:rsidR="00947ED0" w:rsidRPr="00903B14">
        <w:t xml:space="preserve"> </w:t>
      </w:r>
    </w:p>
    <w:p w:rsidR="006C00A5" w:rsidRDefault="006C00A5" w:rsidP="00B25160">
      <w:pPr>
        <w:spacing w:line="480" w:lineRule="auto"/>
        <w:ind w:left="720" w:firstLine="720"/>
      </w:pPr>
      <w:r>
        <w:lastRenderedPageBreak/>
        <w:t>Sir Robert Peele developed these nine p</w:t>
      </w:r>
      <w:r w:rsidR="003E3637">
        <w:t>rinciples in 1829.  Here in 2016</w:t>
      </w:r>
      <w:r>
        <w:t xml:space="preserve">, one hundred and eighty </w:t>
      </w:r>
      <w:r w:rsidR="003E3637">
        <w:t>seven</w:t>
      </w:r>
      <w:r>
        <w:t xml:space="preserve"> years later we can still see these principles in action and if not in action then in policy.  There are several references in the principles to the working together of the police and the community. Meaning the concept of community policing isn’t a new idea but was intended from the start in order to make law enforcement more efficient and instill mutual trust. In any community that has a low crime rate you will find that the police and the citizenry work together well. And, in communities that have a high crime rate, the cooperation between the citizens and the police is practically nonexistent. I pray </w:t>
      </w:r>
      <w:r w:rsidR="003E3637">
        <w:t>that it doesn’t take another 187</w:t>
      </w:r>
      <w:r>
        <w:t xml:space="preserve"> years for the United States to straighten this mess of a system out.</w:t>
      </w:r>
    </w:p>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6C00A5" w:rsidRDefault="006C00A5" w:rsidP="006C00A5"/>
    <w:p w:rsidR="00B25160" w:rsidRDefault="006C00A5" w:rsidP="006C00A5">
      <w:r>
        <w:t xml:space="preserve">                                                                </w:t>
      </w:r>
    </w:p>
    <w:p w:rsidR="00B25160" w:rsidRDefault="00B25160" w:rsidP="006C00A5"/>
    <w:p w:rsidR="006C00A5" w:rsidRDefault="00B25160" w:rsidP="006C00A5">
      <w:r>
        <w:lastRenderedPageBreak/>
        <w:t xml:space="preserve">                                                            </w:t>
      </w:r>
      <w:r w:rsidR="006C00A5">
        <w:t xml:space="preserve"> Reference</w:t>
      </w:r>
    </w:p>
    <w:p w:rsidR="006C00A5" w:rsidRDefault="006C00A5" w:rsidP="006C00A5"/>
    <w:p w:rsidR="006C00A5" w:rsidRDefault="006C00A5" w:rsidP="006C00A5">
      <w:r w:rsidRPr="00570BAF">
        <w:t>Www.durham.police.uk/About-Us/Documents/Peels_Principles_Of_Law_Enforcement.pdf</w:t>
      </w:r>
    </w:p>
    <w:p w:rsidR="004C27E2" w:rsidRDefault="004C27E2" w:rsidP="006C00A5"/>
    <w:p w:rsidR="004C27E2" w:rsidRDefault="004C27E2" w:rsidP="004C27E2">
      <w:pPr>
        <w:spacing w:line="480" w:lineRule="auto"/>
      </w:pPr>
      <w:r w:rsidRPr="00903B14">
        <w:t xml:space="preserve">University Of Phoenix, CJi Interactive Activity, 2011 Chapter 5: The Police: History, Structure, and Functions, History and Professionalism of the Police </w:t>
      </w:r>
      <w:r>
        <w:t>Retrieved on April 1, 2016</w:t>
      </w:r>
      <w:r w:rsidRPr="00903B14">
        <w:t xml:space="preserve"> from</w:t>
      </w:r>
    </w:p>
    <w:p w:rsidR="004C27E2" w:rsidRPr="00903B14" w:rsidRDefault="004C27E2" w:rsidP="004C27E2">
      <w:pPr>
        <w:spacing w:line="480" w:lineRule="auto"/>
      </w:pPr>
      <w:hyperlink r:id="rId10" w:history="1">
        <w:r w:rsidRPr="00903B14">
          <w:rPr>
            <w:rStyle w:val="Hyperlink"/>
          </w:rPr>
          <w:t>https://ecampus.phoenix.edu/secure/aapd/UC/CJ/index.html</w:t>
        </w:r>
      </w:hyperlink>
    </w:p>
    <w:p w:rsidR="003E3637" w:rsidRDefault="003E3637" w:rsidP="006C00A5">
      <w:r w:rsidRPr="003E3637">
        <w:t>http://media.pearsoncmg.com/pcp/pcp_94869_mutchnick_cj_uop/learning_modules/chapter5/5.1historyandprofessionalismofpolice/index.html</w:t>
      </w:r>
    </w:p>
    <w:p w:rsidR="003E3637" w:rsidRDefault="003E3637" w:rsidP="006C00A5"/>
    <w:p w:rsidR="003E3637" w:rsidRDefault="003E3637" w:rsidP="006C00A5">
      <w:r w:rsidRPr="003E3637">
        <w:t>http://media.pearsoncmg.com/pcp/pcp_94869_mutchnick_cj_uop/learning_modules/chapter5/5.2moderamericanpolicingeras/index.html</w:t>
      </w:r>
    </w:p>
    <w:p w:rsidR="003E3637" w:rsidRDefault="003E3637" w:rsidP="006C00A5"/>
    <w:p w:rsidR="003E3637" w:rsidRDefault="003E3637" w:rsidP="006C00A5">
      <w:r w:rsidRPr="003E3637">
        <w:t>http://media.pearsoncmg.com/pcp/pcp_94869_mutchnick_cj_uop/chapter5/ch5_issue2/index.html</w:t>
      </w:r>
    </w:p>
    <w:p w:rsidR="006C00A5" w:rsidRDefault="006C00A5" w:rsidP="006C00A5"/>
    <w:p w:rsidR="006C00A5" w:rsidRDefault="006C00A5" w:rsidP="006C00A5">
      <w:pPr>
        <w:rPr>
          <w:sz w:val="20"/>
          <w:szCs w:val="20"/>
        </w:rPr>
      </w:pPr>
    </w:p>
    <w:p w:rsidR="006C00A5" w:rsidRPr="006C00A5" w:rsidRDefault="006C00A5" w:rsidP="006C00A5">
      <w:pPr>
        <w:pStyle w:val="APA"/>
      </w:pPr>
    </w:p>
    <w:p w:rsidR="006C00A5" w:rsidRPr="006C00A5" w:rsidRDefault="006C00A5" w:rsidP="006C00A5">
      <w:pPr>
        <w:pStyle w:val="APA"/>
      </w:pPr>
      <w:r>
        <w:br/>
      </w:r>
      <w:r>
        <w:br/>
      </w:r>
    </w:p>
    <w:sectPr w:rsidR="006C00A5" w:rsidRPr="006C00A5" w:rsidSect="006C00A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7E2" w:rsidRDefault="004C27E2">
      <w:r>
        <w:separator/>
      </w:r>
    </w:p>
  </w:endnote>
  <w:endnote w:type="continuationSeparator" w:id="0">
    <w:p w:rsidR="004C27E2" w:rsidRDefault="004C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7E2" w:rsidRDefault="004C27E2">
      <w:r>
        <w:separator/>
      </w:r>
    </w:p>
  </w:footnote>
  <w:footnote w:type="continuationSeparator" w:id="0">
    <w:p w:rsidR="004C27E2" w:rsidRDefault="004C27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4788"/>
      <w:gridCol w:w="4788"/>
    </w:tblGrid>
    <w:tr w:rsidR="004C27E2" w:rsidTr="006C00A5">
      <w:tc>
        <w:tcPr>
          <w:tcW w:w="4500" w:type="pct"/>
          <w:shd w:val="clear" w:color="auto" w:fill="auto"/>
        </w:tcPr>
        <w:p w:rsidR="004C27E2" w:rsidRPr="006C00A5" w:rsidRDefault="004C27E2" w:rsidP="006C00A5">
          <w:pPr>
            <w:pStyle w:val="Header"/>
          </w:pPr>
          <w:bookmarkStart w:id="5" w:name="bkRunningHead"/>
          <w:r w:rsidRPr="006C00A5">
            <w:t>POLICE HISTORY PAPER</w:t>
          </w:r>
          <w:bookmarkEnd w:id="5"/>
        </w:p>
      </w:tc>
      <w:tc>
        <w:tcPr>
          <w:tcW w:w="2500" w:type="pct"/>
          <w:shd w:val="clear" w:color="auto" w:fill="auto"/>
        </w:tcPr>
        <w:p w:rsidR="004C27E2" w:rsidRDefault="004C27E2" w:rsidP="006C00A5">
          <w:pPr>
            <w:pStyle w:val="Header"/>
            <w:jc w:val="right"/>
          </w:pPr>
          <w:r>
            <w:t xml:space="preserve"> </w:t>
          </w:r>
          <w:r>
            <w:fldChar w:fldCharType="begin"/>
          </w:r>
          <w:r>
            <w:instrText xml:space="preserve"> PAGE  \* MERGEFORMAT </w:instrText>
          </w:r>
          <w:r>
            <w:fldChar w:fldCharType="separate"/>
          </w:r>
          <w:r w:rsidR="00947ED0">
            <w:rPr>
              <w:noProof/>
            </w:rPr>
            <w:t>5</w:t>
          </w:r>
          <w:r>
            <w:fldChar w:fldCharType="end"/>
          </w:r>
        </w:p>
        <w:p w:rsidR="004C27E2" w:rsidRDefault="004C27E2" w:rsidP="006C00A5">
          <w:pPr>
            <w:pStyle w:val="Header"/>
          </w:pPr>
        </w:p>
      </w:tc>
    </w:tr>
  </w:tbl>
  <w:p w:rsidR="004C27E2" w:rsidRPr="006C00A5" w:rsidRDefault="004C27E2" w:rsidP="006C00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4C27E2" w:rsidTr="006C00A5">
      <w:tc>
        <w:tcPr>
          <w:tcW w:w="4500" w:type="pct"/>
          <w:shd w:val="clear" w:color="auto" w:fill="auto"/>
        </w:tcPr>
        <w:p w:rsidR="004C27E2" w:rsidRPr="006C00A5" w:rsidRDefault="004C27E2" w:rsidP="006C00A5">
          <w:pPr>
            <w:pStyle w:val="Header"/>
          </w:pPr>
          <w:bookmarkStart w:id="6" w:name="bkTitleRunningHead"/>
          <w:r w:rsidRPr="006C00A5">
            <w:t>Running head: POLICE HISTORY PAPER</w:t>
          </w:r>
          <w:bookmarkEnd w:id="6"/>
        </w:p>
      </w:tc>
      <w:tc>
        <w:tcPr>
          <w:tcW w:w="2500" w:type="pct"/>
          <w:shd w:val="clear" w:color="auto" w:fill="auto"/>
        </w:tcPr>
        <w:p w:rsidR="004C27E2" w:rsidRDefault="004C27E2" w:rsidP="006C00A5">
          <w:pPr>
            <w:pStyle w:val="Header"/>
            <w:jc w:val="right"/>
          </w:pPr>
          <w:r>
            <w:t xml:space="preserve"> </w:t>
          </w:r>
          <w:r>
            <w:fldChar w:fldCharType="begin"/>
          </w:r>
          <w:r>
            <w:instrText xml:space="preserve"> PAGE  \* MERGEFORMAT </w:instrText>
          </w:r>
          <w:r>
            <w:fldChar w:fldCharType="separate"/>
          </w:r>
          <w:r w:rsidR="00947ED0">
            <w:rPr>
              <w:noProof/>
            </w:rPr>
            <w:t>1</w:t>
          </w:r>
          <w:r>
            <w:fldChar w:fldCharType="end"/>
          </w:r>
        </w:p>
        <w:p w:rsidR="004C27E2" w:rsidRDefault="004C27E2" w:rsidP="006C00A5">
          <w:pPr>
            <w:pStyle w:val="Header"/>
          </w:pPr>
        </w:p>
      </w:tc>
    </w:tr>
  </w:tbl>
  <w:p w:rsidR="004C27E2" w:rsidRPr="006C00A5" w:rsidRDefault="004C27E2" w:rsidP="006C0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6C00A5"/>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637"/>
    <w:rsid w:val="003E66A4"/>
    <w:rsid w:val="003E79AB"/>
    <w:rsid w:val="004006CB"/>
    <w:rsid w:val="00405146"/>
    <w:rsid w:val="004220D7"/>
    <w:rsid w:val="004273E9"/>
    <w:rsid w:val="00431BDA"/>
    <w:rsid w:val="00450E5D"/>
    <w:rsid w:val="00465723"/>
    <w:rsid w:val="00480108"/>
    <w:rsid w:val="004933B7"/>
    <w:rsid w:val="004B0EC7"/>
    <w:rsid w:val="004C27E2"/>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493B"/>
    <w:rsid w:val="0064774B"/>
    <w:rsid w:val="006559A3"/>
    <w:rsid w:val="00657B75"/>
    <w:rsid w:val="00661FB3"/>
    <w:rsid w:val="00662178"/>
    <w:rsid w:val="0066695C"/>
    <w:rsid w:val="00673875"/>
    <w:rsid w:val="00677CC4"/>
    <w:rsid w:val="006B099A"/>
    <w:rsid w:val="006B641D"/>
    <w:rsid w:val="006B7334"/>
    <w:rsid w:val="006C00A5"/>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7ED0"/>
    <w:rsid w:val="00955A51"/>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25160"/>
    <w:rsid w:val="00B3041D"/>
    <w:rsid w:val="00B316B4"/>
    <w:rsid w:val="00B36297"/>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1F7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3EBE"/>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uiPriority w:val="99"/>
    <w:unhideWhenUsed/>
    <w:rsid w:val="004C27E2"/>
    <w:rPr>
      <w:color w:val="0000FF" w:themeColor="hyperlink"/>
      <w:u w:val="single"/>
    </w:rPr>
  </w:style>
  <w:style w:type="paragraph" w:styleId="NormalWeb">
    <w:name w:val="Normal (Web)"/>
    <w:basedOn w:val="Normal"/>
    <w:uiPriority w:val="99"/>
    <w:unhideWhenUsed/>
    <w:rsid w:val="00B25160"/>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uiPriority w:val="99"/>
    <w:unhideWhenUsed/>
    <w:rsid w:val="004C27E2"/>
    <w:rPr>
      <w:color w:val="0000FF" w:themeColor="hyperlink"/>
      <w:u w:val="single"/>
    </w:rPr>
  </w:style>
  <w:style w:type="paragraph" w:styleId="NormalWeb">
    <w:name w:val="Normal (Web)"/>
    <w:basedOn w:val="Normal"/>
    <w:uiPriority w:val="99"/>
    <w:unhideWhenUsed/>
    <w:rsid w:val="00B251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https://ecampus.phoenix.edu/secure/aapd/UC/CJ/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Riverpoint%20Writer:Riverpoi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F8CB-34D7-3947-B2B8-A3AFAF4B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Riverpoint.dotm</Template>
  <TotalTime>3</TotalTime>
  <Pages>6</Pages>
  <Words>1075</Words>
  <Characters>6162</Characters>
  <Application>Microsoft Macintosh Word</Application>
  <DocSecurity>0</DocSecurity>
  <Lines>1232</Lines>
  <Paragraphs>482</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History Paper</dc:title>
  <dc:subject>Paper Formatter</dc:subject>
  <dc:creator>Paris Robinson</dc:creator>
  <cp:keywords/>
  <dc:description/>
  <cp:lastModifiedBy>paris robinson</cp:lastModifiedBy>
  <cp:revision>2</cp:revision>
  <dcterms:created xsi:type="dcterms:W3CDTF">2016-04-02T04:46:00Z</dcterms:created>
  <dcterms:modified xsi:type="dcterms:W3CDTF">2016-04-02T04:46:00Z</dcterms:modified>
  <cp:category>School Papers</cp:category>
</cp:coreProperties>
</file>